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97" w:rsidRDefault="00521997" w:rsidP="006B3876">
      <w:pPr>
        <w:spacing w:after="75" w:line="240" w:lineRule="auto"/>
        <w:textAlignment w:val="baseline"/>
        <w:outlineLvl w:val="0"/>
        <w:rPr>
          <w:rFonts w:ascii="Times New Roman" w:hAnsi="Times New Roman"/>
          <w:b/>
          <w:bCs/>
          <w:caps/>
          <w:kern w:val="36"/>
          <w:sz w:val="32"/>
          <w:szCs w:val="32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margin-left:-15.35pt;margin-top:28.2pt;width:57.75pt;height:88.25pt;z-index:251658752;visibility:visible">
            <v:imagedata r:id="rId5" o:title=""/>
            <w10:wrap type="square"/>
          </v:shape>
        </w:pict>
      </w:r>
      <w:r>
        <w:rPr>
          <w:noProof/>
          <w:lang w:eastAsia="pl-PL"/>
        </w:rPr>
        <w:pict>
          <v:shape id="_x0000_s1027" type="#_x0000_t75" style="position:absolute;margin-left:315.15pt;margin-top:34.2pt;width:133.7pt;height:66.85pt;z-index:251657728">
            <v:imagedata r:id="rId6" o:title=""/>
            <w10:wrap type="square" side="right"/>
          </v:shape>
          <o:OLEObject Type="Embed" ProgID="MSPhotoEd.3" ShapeID="_x0000_s1027" DrawAspect="Content" ObjectID="_1492940735" r:id="rId7"/>
        </w:pict>
      </w:r>
      <w:r>
        <w:rPr>
          <w:noProof/>
          <w:lang w:eastAsia="pl-PL"/>
        </w:rPr>
        <w:pict>
          <v:shape id="Obraz 2" o:spid="_x0000_s1028" type="#_x0000_t75" alt="tkkf" style="position:absolute;margin-left:176.15pt;margin-top:36.45pt;width:64.2pt;height:63.05pt;z-index:-251659776;visibility:visible" wrapcoords="6781 0 3014 514 502 2057 -251 5657 -251 8229 1256 12343 1256 19800 2260 20571 6781 21343 14819 21343 19340 20571 20595 19543 20344 12343 21600 8229 21349 2314 18084 257 14316 0 6781 0" o:allowincell="f">
            <v:imagedata r:id="rId8" o:title=""/>
            <w10:wrap type="tight"/>
          </v:shape>
        </w:pict>
      </w:r>
      <w:r w:rsidRPr="00B825DB">
        <w:rPr>
          <w:rFonts w:ascii="Times New Roman" w:hAnsi="Times New Roman"/>
          <w:b/>
          <w:bCs/>
          <w:caps/>
          <w:kern w:val="36"/>
          <w:sz w:val="32"/>
          <w:szCs w:val="32"/>
          <w:lang w:eastAsia="pl-PL"/>
        </w:rPr>
        <w:t xml:space="preserve"> </w:t>
      </w:r>
    </w:p>
    <w:p w:rsidR="00521997" w:rsidRDefault="00521997" w:rsidP="00CE1467">
      <w:pPr>
        <w:spacing w:after="75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aps/>
          <w:kern w:val="36"/>
          <w:sz w:val="32"/>
          <w:szCs w:val="32"/>
          <w:lang w:eastAsia="pl-PL"/>
        </w:rPr>
      </w:pPr>
    </w:p>
    <w:p w:rsidR="00521997" w:rsidRPr="00412B37" w:rsidRDefault="00521997" w:rsidP="00CE1467">
      <w:pPr>
        <w:spacing w:after="75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eastAsia="pl-PL"/>
        </w:rPr>
      </w:pPr>
      <w:r w:rsidRPr="00412B37">
        <w:rPr>
          <w:rFonts w:ascii="Times New Roman" w:hAnsi="Times New Roman"/>
          <w:b/>
          <w:bCs/>
          <w:caps/>
          <w:kern w:val="36"/>
          <w:sz w:val="28"/>
          <w:szCs w:val="28"/>
          <w:lang w:eastAsia="pl-PL"/>
        </w:rPr>
        <w:t>Regulamin</w:t>
      </w:r>
    </w:p>
    <w:p w:rsidR="00521997" w:rsidRPr="00412B37" w:rsidRDefault="00521997" w:rsidP="00334EDD">
      <w:pPr>
        <w:spacing w:after="75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eastAsia="pl-PL"/>
        </w:rPr>
      </w:pPr>
      <w:r w:rsidRPr="00412B37">
        <w:rPr>
          <w:rFonts w:ascii="Times New Roman" w:hAnsi="Times New Roman"/>
          <w:b/>
          <w:bCs/>
          <w:caps/>
          <w:kern w:val="36"/>
          <w:sz w:val="28"/>
          <w:szCs w:val="28"/>
          <w:lang w:eastAsia="pl-PL"/>
        </w:rPr>
        <w:t xml:space="preserve">Biegów Sztafet samorządowych Kwietnej Mili </w:t>
      </w:r>
    </w:p>
    <w:p w:rsidR="00521997" w:rsidRPr="00412B37" w:rsidRDefault="00521997" w:rsidP="005D60B1">
      <w:pPr>
        <w:spacing w:after="75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eastAsia="pl-PL"/>
        </w:rPr>
      </w:pPr>
      <w:r w:rsidRPr="00412B37">
        <w:rPr>
          <w:rFonts w:ascii="Times New Roman" w:hAnsi="Times New Roman"/>
          <w:b/>
          <w:bCs/>
          <w:caps/>
          <w:kern w:val="36"/>
          <w:sz w:val="28"/>
          <w:szCs w:val="28"/>
          <w:lang w:eastAsia="pl-PL"/>
        </w:rPr>
        <w:t xml:space="preserve">w Mieście Papieskim TARNowie dnia 29 maja 2015 r. </w:t>
      </w:r>
    </w:p>
    <w:p w:rsidR="00521997" w:rsidRDefault="00521997" w:rsidP="005D60B1">
      <w:pPr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Pr="0041052F" w:rsidRDefault="00521997" w:rsidP="005D60B1">
      <w:pPr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Oficjalna strona imprezy</w:t>
      </w:r>
      <w:r w:rsidRPr="0041052F">
        <w:rPr>
          <w:rFonts w:ascii="Times New Roman" w:hAnsi="Times New Roman"/>
          <w:color w:val="333333"/>
          <w:sz w:val="24"/>
          <w:szCs w:val="24"/>
          <w:lang w:eastAsia="pl-PL"/>
        </w:rPr>
        <w:t>: </w:t>
      </w:r>
      <w:hyperlink r:id="rId9" w:history="1">
        <w:r w:rsidRPr="00DC0229">
          <w:rPr>
            <w:rStyle w:val="Hyperlink"/>
            <w:rFonts w:ascii="Times New Roman" w:hAnsi="Times New Roman"/>
            <w:sz w:val="24"/>
            <w:szCs w:val="24"/>
            <w:lang w:eastAsia="pl-PL"/>
          </w:rPr>
          <w:t>www.kwietnamila.pl</w:t>
        </w:r>
      </w:hyperlink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</w:t>
      </w:r>
    </w:p>
    <w:p w:rsidR="00521997" w:rsidRDefault="00521997" w:rsidP="005D60B1">
      <w:pPr>
        <w:spacing w:after="0" w:line="240" w:lineRule="auto"/>
        <w:textAlignment w:val="baseline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521997" w:rsidRPr="005D60B1" w:rsidRDefault="00521997" w:rsidP="005D60B1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5D60B1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1. Cel zawodów</w:t>
      </w:r>
    </w:p>
    <w:p w:rsidR="00521997" w:rsidRDefault="00521997" w:rsidP="00394DD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Promocja kultury fizycznej oraz kultury pamięci wśród radnych wspólnot samorządowych wszystkich szczebli, </w:t>
      </w:r>
    </w:p>
    <w:p w:rsidR="00521997" w:rsidRDefault="00521997" w:rsidP="00394DD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u</w:t>
      </w:r>
      <w:r w:rsidRPr="00394DDB">
        <w:rPr>
          <w:rFonts w:ascii="Times New Roman" w:hAnsi="Times New Roman"/>
          <w:color w:val="333333"/>
          <w:sz w:val="24"/>
          <w:szCs w:val="24"/>
          <w:lang w:eastAsia="pl-PL"/>
        </w:rPr>
        <w:t>pamiętnienie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25 – lecia odnowienia Samorządu Terytorialnego w Rzeczypospolitej Polskiej, </w:t>
      </w:r>
    </w:p>
    <w:p w:rsidR="00521997" w:rsidRDefault="00521997" w:rsidP="00C349F8">
      <w:pPr>
        <w:pStyle w:val="ListParagraph"/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Pr="005D60B1" w:rsidRDefault="00521997" w:rsidP="005D60B1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5D60B1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2. Organizator</w:t>
      </w:r>
    </w:p>
    <w:p w:rsidR="00521997" w:rsidRDefault="00521997" w:rsidP="00394DDB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394DDB">
        <w:rPr>
          <w:rFonts w:ascii="Times New Roman" w:hAnsi="Times New Roman"/>
          <w:color w:val="333333"/>
          <w:sz w:val="24"/>
          <w:szCs w:val="24"/>
          <w:lang w:eastAsia="pl-PL"/>
        </w:rPr>
        <w:t>Towarzystwo Krzewienia Kultury Fizycznej Zarząd Główny</w:t>
      </w:r>
    </w:p>
    <w:p w:rsidR="00521997" w:rsidRDefault="00521997" w:rsidP="00394DDB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394DDB">
        <w:rPr>
          <w:rFonts w:ascii="Times New Roman" w:hAnsi="Times New Roman"/>
          <w:color w:val="333333"/>
          <w:sz w:val="24"/>
          <w:szCs w:val="24"/>
          <w:lang w:eastAsia="pl-PL"/>
        </w:rPr>
        <w:t>Tarnowskie Towarzystwo Krzewienia Kultury Fizycznej w Tarnowie</w:t>
      </w:r>
    </w:p>
    <w:p w:rsidR="00521997" w:rsidRDefault="00521997" w:rsidP="00394DDB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394DDB">
        <w:rPr>
          <w:rFonts w:ascii="Times New Roman" w:hAnsi="Times New Roman"/>
          <w:color w:val="333333"/>
          <w:sz w:val="24"/>
          <w:szCs w:val="24"/>
          <w:lang w:eastAsia="pl-PL"/>
        </w:rPr>
        <w:t>Tarnowski Ośrodek Sportu i Rekreacji w Tarnowie,</w:t>
      </w:r>
    </w:p>
    <w:p w:rsidR="00521997" w:rsidRDefault="00521997" w:rsidP="00CE5167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Międzyszkolny Ludowy Uczniowski Klub Sportowy w Tarnowie </w:t>
      </w:r>
    </w:p>
    <w:p w:rsidR="00521997" w:rsidRPr="00394DDB" w:rsidRDefault="00521997" w:rsidP="00CE5167">
      <w:pPr>
        <w:pStyle w:val="ListParagraph"/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Pr="005D60B1" w:rsidRDefault="00521997" w:rsidP="00394DDB">
      <w:pPr>
        <w:spacing w:after="0" w:line="240" w:lineRule="auto"/>
        <w:ind w:left="600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Pr="005D60B1" w:rsidRDefault="00521997" w:rsidP="005D60B1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5D60B1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3. Współorganizatorzy</w:t>
      </w:r>
    </w:p>
    <w:p w:rsidR="00521997" w:rsidRDefault="00521997" w:rsidP="00394DD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394DDB">
        <w:rPr>
          <w:rFonts w:ascii="Times New Roman" w:hAnsi="Times New Roman"/>
          <w:color w:val="333333"/>
          <w:sz w:val="24"/>
          <w:szCs w:val="24"/>
          <w:lang w:eastAsia="pl-PL"/>
        </w:rPr>
        <w:t>Związek Miast Papieskich</w:t>
      </w:r>
    </w:p>
    <w:p w:rsidR="00521997" w:rsidRDefault="00521997" w:rsidP="00394DD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256A63">
        <w:rPr>
          <w:rFonts w:ascii="Times New Roman" w:hAnsi="Times New Roman"/>
          <w:color w:val="333333"/>
          <w:sz w:val="24"/>
          <w:szCs w:val="24"/>
          <w:lang w:eastAsia="pl-PL"/>
        </w:rPr>
        <w:t>Stowarzyszenie 10 Czerwca</w:t>
      </w:r>
    </w:p>
    <w:p w:rsidR="00521997" w:rsidRDefault="00521997" w:rsidP="00256A63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256A63">
        <w:rPr>
          <w:rFonts w:ascii="Times New Roman" w:hAnsi="Times New Roman"/>
          <w:color w:val="333333"/>
          <w:sz w:val="24"/>
          <w:szCs w:val="24"/>
          <w:lang w:eastAsia="pl-PL"/>
        </w:rPr>
        <w:t>Urząd Miasta Tarnowa  Wydział Sportu</w:t>
      </w:r>
    </w:p>
    <w:p w:rsidR="00521997" w:rsidRPr="00256A63" w:rsidRDefault="00521997" w:rsidP="00C349F8">
      <w:pPr>
        <w:pStyle w:val="ListParagraph"/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Pr="005D60B1" w:rsidRDefault="00521997" w:rsidP="005D60B1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5D60B1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4. Partnerzy</w:t>
      </w:r>
    </w:p>
    <w:p w:rsidR="00521997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5D60B1">
        <w:rPr>
          <w:rFonts w:ascii="Times New Roman" w:hAnsi="Times New Roman"/>
          <w:color w:val="333333"/>
          <w:sz w:val="24"/>
          <w:szCs w:val="24"/>
          <w:lang w:eastAsia="pl-PL"/>
        </w:rPr>
        <w:t>Ministerstwo Sportu i Turystyki</w:t>
      </w:r>
    </w:p>
    <w:p w:rsidR="00521997" w:rsidRPr="005D60B1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Małopolskie Towarzystwo Krzewienia Kultury Fizycznej w Krakowie. </w:t>
      </w:r>
    </w:p>
    <w:p w:rsidR="00521997" w:rsidRPr="005D60B1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5D60B1">
        <w:rPr>
          <w:rFonts w:ascii="Times New Roman" w:hAnsi="Times New Roman"/>
          <w:color w:val="333333"/>
          <w:sz w:val="24"/>
          <w:szCs w:val="24"/>
          <w:lang w:eastAsia="pl-PL"/>
        </w:rPr>
        <w:t> </w:t>
      </w:r>
    </w:p>
    <w:p w:rsidR="00521997" w:rsidRPr="005D60B1" w:rsidRDefault="00521997" w:rsidP="005D60B1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5D60B1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5. Termin i miejsce</w:t>
      </w:r>
    </w:p>
    <w:p w:rsidR="00521997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29 maja 2015 w Tarnowie – Mościcach o godzinie 13.00, na terenach</w:t>
      </w:r>
      <w:r w:rsidRPr="005D60B1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rekreacyjnych TOSiR ul. Traugutta 5a. </w:t>
      </w:r>
    </w:p>
    <w:p w:rsidR="00521997" w:rsidRPr="005D60B1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Pr="00EC3BBD" w:rsidRDefault="00521997" w:rsidP="00EC3BBD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6. Trasa i zasady biegu; </w:t>
      </w:r>
    </w:p>
    <w:p w:rsidR="00521997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Bieg rozegrany będzie na 3530 metrowej pętli którą każda z drużyn pokonać musi 10 razy. </w:t>
      </w:r>
    </w:p>
    <w:p w:rsidR="00521997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Zmiany w sztafetach odbywać się będą poprzez przekazanie białoczerwonej szarfy w wyznaczonej strefie zmian. </w:t>
      </w:r>
    </w:p>
    <w:p w:rsidR="00521997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Każdy uczestnik sztafety musi pokonać co najmniej jedno okrążenie.</w:t>
      </w:r>
      <w:r w:rsidRPr="005D60B1">
        <w:rPr>
          <w:rFonts w:ascii="Times New Roman" w:hAnsi="Times New Roman"/>
          <w:color w:val="333333"/>
          <w:sz w:val="24"/>
          <w:szCs w:val="24"/>
          <w:lang w:eastAsia="pl-PL"/>
        </w:rPr>
        <w:t> </w:t>
      </w:r>
    </w:p>
    <w:p w:rsidR="00521997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Pr="005D60B1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Pr="002D5932" w:rsidRDefault="00521997" w:rsidP="002D5932">
      <w:pPr>
        <w:spacing w:after="0" w:line="240" w:lineRule="auto"/>
        <w:textAlignment w:val="baseline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5D60B1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7. Warunki uczestnictwa</w:t>
      </w:r>
    </w:p>
    <w:p w:rsidR="00521997" w:rsidRDefault="00521997" w:rsidP="002D5932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W biegu sztafetowym będzie mogła wziąć udział sztafeta składająca się z 5 osób, z których każda ukończyła 18 lat. </w:t>
      </w:r>
    </w:p>
    <w:p w:rsidR="00521997" w:rsidRDefault="00521997" w:rsidP="002D5932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Default="00521997" w:rsidP="002D5932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Default="00521997" w:rsidP="002D5932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Default="00521997" w:rsidP="002D5932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W skład sztafety wchodzą; </w:t>
      </w:r>
    </w:p>
    <w:p w:rsidR="00521997" w:rsidRDefault="00521997" w:rsidP="002D593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Członek władz samorządu terytorialnego ( dowolnego szczebla ) </w:t>
      </w:r>
    </w:p>
    <w:p w:rsidR="00521997" w:rsidRDefault="00521997" w:rsidP="002D593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2 kobiety </w:t>
      </w:r>
    </w:p>
    <w:p w:rsidR="00521997" w:rsidRDefault="00521997" w:rsidP="002D593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2 mężczyzn</w:t>
      </w:r>
    </w:p>
    <w:p w:rsidR="00521997" w:rsidRPr="002D5932" w:rsidRDefault="00521997" w:rsidP="002D5932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Wszyscy muszą być mieszkańcami Tarnowa lub powiatu tarnowskiego.</w:t>
      </w:r>
    </w:p>
    <w:p w:rsidR="00521997" w:rsidRDefault="00521997" w:rsidP="005D60B1">
      <w:pPr>
        <w:spacing w:after="0" w:line="240" w:lineRule="auto"/>
        <w:textAlignment w:val="baseline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521997" w:rsidRDefault="00521997" w:rsidP="005D60B1">
      <w:pPr>
        <w:spacing w:after="0" w:line="240" w:lineRule="auto"/>
        <w:textAlignment w:val="baseline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521997" w:rsidRDefault="00521997" w:rsidP="005D60B1">
      <w:pPr>
        <w:spacing w:after="0" w:line="240" w:lineRule="auto"/>
        <w:textAlignment w:val="baseline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8. Zgłoszenia</w:t>
      </w:r>
    </w:p>
    <w:p w:rsidR="00521997" w:rsidRPr="002D5932" w:rsidRDefault="00521997" w:rsidP="005D60B1">
      <w:pPr>
        <w:spacing w:after="0" w:line="240" w:lineRule="auto"/>
        <w:textAlignment w:val="baseline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2D5932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Zgłoszenia </w:t>
      </w:r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do biegu sztafetowego przyjmowane będą w biurze Tarnowskiego TKKF ul. Krupnicza 8a , tel. 14/6220703 lub w biurze zawodów w dniu imprezy. </w:t>
      </w:r>
    </w:p>
    <w:p w:rsidR="00521997" w:rsidRDefault="00521997" w:rsidP="005D60B1">
      <w:pPr>
        <w:spacing w:after="0" w:line="240" w:lineRule="auto"/>
        <w:textAlignment w:val="baseline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521997" w:rsidRDefault="00521997" w:rsidP="005D60B1">
      <w:pPr>
        <w:spacing w:after="0" w:line="240" w:lineRule="auto"/>
        <w:textAlignment w:val="baseline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521997" w:rsidRPr="005D60B1" w:rsidRDefault="00521997" w:rsidP="005D60B1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9.</w:t>
      </w:r>
      <w:r w:rsidRPr="005D60B1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Ubezpieczenie</w:t>
      </w:r>
    </w:p>
    <w:p w:rsidR="00521997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5D60B1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Organizator zapewnia ubezpieczenie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wszystkich uczestników imprezy </w:t>
      </w:r>
      <w:r w:rsidRPr="005D60B1">
        <w:rPr>
          <w:rFonts w:ascii="Times New Roman" w:hAnsi="Times New Roman"/>
          <w:color w:val="333333"/>
          <w:sz w:val="24"/>
          <w:szCs w:val="24"/>
          <w:lang w:eastAsia="pl-PL"/>
        </w:rPr>
        <w:t>w zakresie NW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</w:p>
    <w:p w:rsidR="00521997" w:rsidRDefault="00521997" w:rsidP="00A44B25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Każdy uczestnik biegu sztafetowego może się dodatkowo ubezpieczyć indywidualnie na wypadek kontuzji lub innego zdarzenia , które może stać się udziałem jego w czasie biegu. </w:t>
      </w:r>
    </w:p>
    <w:p w:rsidR="00521997" w:rsidRPr="005D60B1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Pr="005D60B1" w:rsidRDefault="00521997" w:rsidP="005D60B1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10</w:t>
      </w:r>
      <w:r w:rsidRPr="005D60B1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. Nagrody</w:t>
      </w:r>
    </w:p>
    <w:p w:rsidR="00521997" w:rsidRPr="005D60B1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Trzy najlepsze sztafety otrzymają</w:t>
      </w:r>
      <w:r w:rsidRPr="005D60B1">
        <w:rPr>
          <w:rFonts w:ascii="Times New Roman" w:hAnsi="Times New Roman"/>
          <w:color w:val="333333"/>
          <w:sz w:val="24"/>
          <w:szCs w:val="24"/>
          <w:lang w:eastAsia="pl-PL"/>
        </w:rPr>
        <w:t> puchary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, medale</w:t>
      </w:r>
      <w:r w:rsidRPr="005D60B1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oraz zaproszenie do uczestnictwa w finale „Kwietnej Mili”, rozgrywanym w Krakowie w dniu 10 czerwca 2015.</w:t>
      </w:r>
    </w:p>
    <w:p w:rsidR="00521997" w:rsidRPr="005D60B1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5D60B1">
        <w:rPr>
          <w:rFonts w:ascii="Times New Roman" w:hAnsi="Times New Roman"/>
          <w:color w:val="333333"/>
          <w:sz w:val="24"/>
          <w:szCs w:val="24"/>
          <w:lang w:eastAsia="pl-PL"/>
        </w:rPr>
        <w:t> </w:t>
      </w:r>
    </w:p>
    <w:p w:rsidR="00521997" w:rsidRPr="005D60B1" w:rsidRDefault="00521997" w:rsidP="005D60B1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11</w:t>
      </w:r>
      <w:r w:rsidRPr="005D60B1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. Postanowienia</w:t>
      </w:r>
    </w:p>
    <w:p w:rsidR="00521997" w:rsidRPr="00AC3C3B" w:rsidRDefault="00521997" w:rsidP="00AC3C3B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C3C3B">
        <w:rPr>
          <w:rFonts w:ascii="Times New Roman" w:hAnsi="Times New Roman"/>
          <w:color w:val="333333"/>
          <w:sz w:val="24"/>
          <w:szCs w:val="24"/>
          <w:lang w:eastAsia="pl-PL"/>
        </w:rPr>
        <w:t>organiz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ator zapewni opiekę medyczną w czasie biegu,</w:t>
      </w:r>
    </w:p>
    <w:p w:rsidR="00521997" w:rsidRDefault="00521997" w:rsidP="00AC3C3B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C3C3B">
        <w:rPr>
          <w:rFonts w:ascii="Times New Roman" w:hAnsi="Times New Roman"/>
          <w:color w:val="333333"/>
          <w:sz w:val="24"/>
          <w:szCs w:val="24"/>
          <w:lang w:eastAsia="pl-PL"/>
        </w:rPr>
        <w:t>organizator zapewni uczestnikom biegu przebieralnie oraz toalety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,</w:t>
      </w:r>
    </w:p>
    <w:p w:rsidR="00521997" w:rsidRPr="00AC3C3B" w:rsidRDefault="00521997" w:rsidP="00AC3C3B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C3C3B">
        <w:rPr>
          <w:rFonts w:ascii="Times New Roman" w:hAnsi="Times New Roman"/>
          <w:color w:val="333333"/>
          <w:sz w:val="24"/>
          <w:szCs w:val="24"/>
          <w:lang w:eastAsia="pl-PL"/>
        </w:rPr>
        <w:t>wiążąca i ostateczna interpretacja niniejszego regulaminu należy do organizatora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,</w:t>
      </w:r>
    </w:p>
    <w:p w:rsidR="00521997" w:rsidRDefault="00521997" w:rsidP="00352D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organizatorem i Sędzią Głównym Biegu Sztafetowego jest Pan Ryszard Jasicz –      tel. 601 618 286,  postanowienia Sędziego Głównego są ostateczne,</w:t>
      </w:r>
    </w:p>
    <w:p w:rsidR="00521997" w:rsidRDefault="00521997" w:rsidP="00352D53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21997" w:rsidRPr="005D60B1" w:rsidRDefault="00521997" w:rsidP="005D60B1">
      <w:pPr>
        <w:spacing w:after="12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Obraz 4" o:spid="_x0000_i1027" type="#_x0000_t75" alt="https://s3-eu-west-1.amazonaws.com/fs.siteor.com/msport/files/Logo%20MSiT/MSiT_LOGO.jpg?1359975846" style="width:267.75pt;height:88.5pt;visibility:visible">
            <v:imagedata r:id="rId10" o:title=""/>
          </v:shape>
        </w:pict>
      </w:r>
    </w:p>
    <w:p w:rsidR="00521997" w:rsidRDefault="00521997" w:rsidP="00D205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Organizatorzy. </w:t>
      </w:r>
    </w:p>
    <w:p w:rsidR="00521997" w:rsidRDefault="00521997" w:rsidP="00D20520">
      <w:pPr>
        <w:jc w:val="right"/>
        <w:rPr>
          <w:rFonts w:ascii="Times New Roman" w:hAnsi="Times New Roman"/>
          <w:sz w:val="24"/>
          <w:szCs w:val="24"/>
        </w:rPr>
      </w:pPr>
    </w:p>
    <w:p w:rsidR="00521997" w:rsidRDefault="00521997">
      <w:pPr>
        <w:rPr>
          <w:rFonts w:ascii="Times New Roman" w:hAnsi="Times New Roman"/>
          <w:sz w:val="24"/>
          <w:szCs w:val="24"/>
        </w:rPr>
      </w:pPr>
    </w:p>
    <w:p w:rsidR="00521997" w:rsidRDefault="00521997">
      <w:pPr>
        <w:rPr>
          <w:rFonts w:ascii="Times New Roman" w:hAnsi="Times New Roman"/>
          <w:sz w:val="24"/>
          <w:szCs w:val="24"/>
        </w:rPr>
      </w:pPr>
    </w:p>
    <w:p w:rsidR="00521997" w:rsidRDefault="00521997">
      <w:pPr>
        <w:rPr>
          <w:rFonts w:ascii="Times New Roman" w:hAnsi="Times New Roman"/>
          <w:sz w:val="24"/>
          <w:szCs w:val="24"/>
        </w:rPr>
      </w:pPr>
    </w:p>
    <w:p w:rsidR="00521997" w:rsidRDefault="00521997" w:rsidP="00C349F8">
      <w:pPr>
        <w:rPr>
          <w:rFonts w:ascii="Times New Roman" w:hAnsi="Times New Roman"/>
          <w:sz w:val="24"/>
          <w:szCs w:val="24"/>
        </w:rPr>
      </w:pPr>
    </w:p>
    <w:p w:rsidR="00521997" w:rsidRDefault="00521997" w:rsidP="00C349F8">
      <w:pPr>
        <w:rPr>
          <w:b/>
          <w:sz w:val="24"/>
          <w:szCs w:val="24"/>
        </w:rPr>
      </w:pPr>
      <w:bookmarkStart w:id="0" w:name="_GoBack"/>
      <w:bookmarkEnd w:id="0"/>
    </w:p>
    <w:p w:rsidR="00521997" w:rsidRPr="00AB6983" w:rsidRDefault="00521997" w:rsidP="00C64F60">
      <w:pPr>
        <w:jc w:val="center"/>
        <w:rPr>
          <w:b/>
          <w:sz w:val="24"/>
          <w:szCs w:val="24"/>
        </w:rPr>
      </w:pPr>
      <w:r w:rsidRPr="00AB6983">
        <w:rPr>
          <w:b/>
          <w:sz w:val="24"/>
          <w:szCs w:val="24"/>
        </w:rPr>
        <w:t>Karta zgłoszenia</w:t>
      </w:r>
    </w:p>
    <w:p w:rsidR="00521997" w:rsidRPr="00AB6983" w:rsidRDefault="00521997" w:rsidP="00C64F60">
      <w:pPr>
        <w:jc w:val="center"/>
        <w:rPr>
          <w:b/>
          <w:sz w:val="24"/>
          <w:szCs w:val="24"/>
        </w:rPr>
      </w:pPr>
      <w:r w:rsidRPr="00AB6983">
        <w:rPr>
          <w:b/>
          <w:sz w:val="24"/>
          <w:szCs w:val="24"/>
        </w:rPr>
        <w:t>udziału w biegu Sztafet Samorządowych</w:t>
      </w:r>
    </w:p>
    <w:p w:rsidR="00521997" w:rsidRPr="00AB6983" w:rsidRDefault="00521997" w:rsidP="00AB6983">
      <w:pPr>
        <w:jc w:val="center"/>
        <w:rPr>
          <w:b/>
          <w:sz w:val="24"/>
          <w:szCs w:val="24"/>
        </w:rPr>
      </w:pPr>
      <w:r w:rsidRPr="00AB6983">
        <w:rPr>
          <w:b/>
          <w:sz w:val="24"/>
          <w:szCs w:val="24"/>
        </w:rPr>
        <w:t>w dniu 27 maja 2015</w:t>
      </w:r>
    </w:p>
    <w:p w:rsidR="00521997" w:rsidRDefault="00521997" w:rsidP="00C64F60">
      <w:pPr>
        <w:pStyle w:val="ListParagraph"/>
        <w:numPr>
          <w:ilvl w:val="0"/>
          <w:numId w:val="15"/>
        </w:numPr>
        <w:suppressAutoHyphens/>
        <w:spacing w:after="0" w:line="240" w:lineRule="auto"/>
        <w:contextualSpacing w:val="0"/>
      </w:pPr>
      <w:r>
        <w:t>Zgłaszamy swój udział w biegu Sztafet Samorządowych Kwietnej Mili organizowanym 29 maja 2015 r. w Tarnowie .</w:t>
      </w:r>
    </w:p>
    <w:p w:rsidR="00521997" w:rsidRDefault="00521997" w:rsidP="00C64F60">
      <w:pPr>
        <w:pStyle w:val="ListParagraph"/>
        <w:numPr>
          <w:ilvl w:val="0"/>
          <w:numId w:val="15"/>
        </w:numPr>
        <w:suppressAutoHyphens/>
        <w:spacing w:after="0" w:line="240" w:lineRule="auto"/>
        <w:contextualSpacing w:val="0"/>
      </w:pPr>
      <w:r>
        <w:t>Oświadczamy, że zapoznaliśmy się z regulaminem biegu Sztafety Samorządowej Kwietnej Mili 2015 i zobowiązujemy się go przestrzegać.</w:t>
      </w:r>
    </w:p>
    <w:p w:rsidR="00521997" w:rsidRDefault="00521997" w:rsidP="00AB6983">
      <w:pPr>
        <w:pStyle w:val="ListParagraph"/>
        <w:numPr>
          <w:ilvl w:val="0"/>
          <w:numId w:val="15"/>
        </w:numPr>
        <w:suppressAutoHyphens/>
        <w:spacing w:after="0" w:line="240" w:lineRule="auto"/>
        <w:contextualSpacing w:val="0"/>
      </w:pPr>
      <w:r>
        <w:t xml:space="preserve">Oświadczamy, że stan zdrowia pozwala nam na uczestnictwo w biegu Sztafety Samorządowej Kwietnej mili 2015 na dystansie </w:t>
      </w:r>
      <w:smartTag w:uri="urn:schemas-microsoft-com:office:smarttags" w:element="metricconverter">
        <w:smartTagPr>
          <w:attr w:name="ProductID" w:val="35,3 km"/>
        </w:smartTagPr>
        <w:r>
          <w:t>35,3 km</w:t>
        </w:r>
      </w:smartTag>
      <w:r>
        <w:t xml:space="preserve"> w dniu 29.05.2015 r.</w:t>
      </w:r>
    </w:p>
    <w:p w:rsidR="00521997" w:rsidRDefault="00521997" w:rsidP="00AB6983">
      <w:pPr>
        <w:pStyle w:val="ListParagraph"/>
        <w:suppressAutoHyphens/>
        <w:spacing w:after="0" w:line="240" w:lineRule="auto"/>
        <w:contextualSpacing w:val="0"/>
      </w:pPr>
    </w:p>
    <w:p w:rsidR="00521997" w:rsidRDefault="00521997" w:rsidP="00AB6983">
      <w:pPr>
        <w:ind w:left="360"/>
      </w:pPr>
      <w:r>
        <w:t>NAZWA  SZTAFETY: ……………………………………………………………………………………………………………………….</w:t>
      </w:r>
    </w:p>
    <w:tbl>
      <w:tblPr>
        <w:tblW w:w="0" w:type="auto"/>
        <w:tblInd w:w="355" w:type="dxa"/>
        <w:tblLayout w:type="fixed"/>
        <w:tblLook w:val="00A0"/>
      </w:tblPr>
      <w:tblGrid>
        <w:gridCol w:w="599"/>
        <w:gridCol w:w="567"/>
        <w:gridCol w:w="3296"/>
        <w:gridCol w:w="1240"/>
        <w:gridCol w:w="1736"/>
        <w:gridCol w:w="1498"/>
      </w:tblGrid>
      <w:tr w:rsidR="00521997" w:rsidRPr="00D0089C" w:rsidTr="00C64F6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D0089C">
              <w:t>L.p.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D0089C">
              <w:t>Nazwisko i imię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D0089C">
              <w:t>Rok urodzenia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D0089C">
              <w:t>Kogo reprezentuje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D0089C">
              <w:t>Podpis zawodnika</w:t>
            </w:r>
          </w:p>
        </w:tc>
      </w:tr>
      <w:tr w:rsidR="00521997" w:rsidRPr="00D0089C" w:rsidTr="00AB6983">
        <w:trPr>
          <w:cantSplit/>
          <w:trHeight w:val="178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21997" w:rsidRDefault="00521997">
            <w:pPr>
              <w:suppressAutoHyphens/>
              <w:snapToGrid w:val="0"/>
              <w:ind w:left="113" w:right="113"/>
              <w:rPr>
                <w:rFonts w:cs="Calibri"/>
                <w:lang w:eastAsia="ar-SA"/>
              </w:rPr>
            </w:pPr>
            <w:r w:rsidRPr="00D0089C">
              <w:t>Samorządowiec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D0089C">
              <w:t>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521997" w:rsidRPr="00D0089C" w:rsidTr="00AB6983">
        <w:trPr>
          <w:cantSplit/>
          <w:trHeight w:val="169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21997" w:rsidRDefault="00521997">
            <w:pPr>
              <w:suppressAutoHyphens/>
              <w:snapToGrid w:val="0"/>
              <w:ind w:left="113" w:right="113"/>
              <w:rPr>
                <w:rFonts w:cs="Calibri"/>
                <w:lang w:eastAsia="ar-SA"/>
              </w:rPr>
            </w:pPr>
            <w:r w:rsidRPr="00D0089C">
              <w:t>Kobieta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D0089C">
              <w:t>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521997" w:rsidRPr="00D0089C" w:rsidTr="00AB6983">
        <w:trPr>
          <w:cantSplit/>
          <w:trHeight w:val="167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21997" w:rsidRDefault="00521997">
            <w:pPr>
              <w:suppressAutoHyphens/>
              <w:snapToGrid w:val="0"/>
              <w:ind w:left="113" w:right="113"/>
              <w:rPr>
                <w:rFonts w:cs="Calibri"/>
                <w:lang w:eastAsia="ar-SA"/>
              </w:rPr>
            </w:pPr>
            <w:r w:rsidRPr="00D0089C">
              <w:t>Kobieta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D0089C">
              <w:t>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521997" w:rsidRPr="00D0089C" w:rsidTr="00AB6983">
        <w:trPr>
          <w:cantSplit/>
          <w:trHeight w:val="15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21997" w:rsidRDefault="00521997">
            <w:pPr>
              <w:suppressAutoHyphens/>
              <w:snapToGrid w:val="0"/>
              <w:ind w:left="113" w:right="113"/>
              <w:rPr>
                <w:rFonts w:cs="Calibri"/>
                <w:lang w:eastAsia="ar-SA"/>
              </w:rPr>
            </w:pPr>
            <w:r w:rsidRPr="00D0089C">
              <w:t>Mężczyzna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D0089C">
              <w:t>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521997" w:rsidRPr="00D0089C" w:rsidTr="00AB6983">
        <w:trPr>
          <w:cantSplit/>
          <w:trHeight w:val="15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21997" w:rsidRDefault="00521997">
            <w:pPr>
              <w:suppressAutoHyphens/>
              <w:snapToGrid w:val="0"/>
              <w:ind w:left="113" w:right="113"/>
              <w:rPr>
                <w:rFonts w:cs="Calibri"/>
                <w:lang w:eastAsia="ar-SA"/>
              </w:rPr>
            </w:pPr>
            <w:r w:rsidRPr="00D0089C">
              <w:t>Mężczyzna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D0089C">
              <w:t>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97" w:rsidRDefault="00521997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</w:tbl>
    <w:p w:rsidR="00521997" w:rsidRDefault="00521997" w:rsidP="00AB6983"/>
    <w:p w:rsidR="00521997" w:rsidRDefault="00521997" w:rsidP="00C64F60">
      <w:pPr>
        <w:ind w:left="360"/>
      </w:pPr>
    </w:p>
    <w:p w:rsidR="00521997" w:rsidRDefault="00521997" w:rsidP="00C64F60">
      <w:pPr>
        <w:ind w:left="360"/>
      </w:pPr>
      <w:r>
        <w:t>Data …………………………………………..</w:t>
      </w:r>
    </w:p>
    <w:sectPr w:rsidR="00521997" w:rsidSect="00CE146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4927F43"/>
    <w:multiLevelType w:val="hybridMultilevel"/>
    <w:tmpl w:val="E79033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25C3B"/>
    <w:multiLevelType w:val="multilevel"/>
    <w:tmpl w:val="337EA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E5B10"/>
    <w:multiLevelType w:val="hybridMultilevel"/>
    <w:tmpl w:val="77FCA3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F7B07"/>
    <w:multiLevelType w:val="hybridMultilevel"/>
    <w:tmpl w:val="EB5E21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631A4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3C473C9C"/>
    <w:multiLevelType w:val="hybridMultilevel"/>
    <w:tmpl w:val="E3561A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D2F48"/>
    <w:multiLevelType w:val="hybridMultilevel"/>
    <w:tmpl w:val="3BEE92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DA1"/>
    <w:multiLevelType w:val="multilevel"/>
    <w:tmpl w:val="63A2A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F0EE5"/>
    <w:multiLevelType w:val="hybridMultilevel"/>
    <w:tmpl w:val="2FECFD36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F886542"/>
    <w:multiLevelType w:val="multilevel"/>
    <w:tmpl w:val="A7D88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D271F"/>
    <w:multiLevelType w:val="multilevel"/>
    <w:tmpl w:val="32881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A52DF"/>
    <w:multiLevelType w:val="hybridMultilevel"/>
    <w:tmpl w:val="FF60A336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74443456"/>
    <w:multiLevelType w:val="multilevel"/>
    <w:tmpl w:val="233E8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6659FE"/>
    <w:multiLevelType w:val="hybridMultilevel"/>
    <w:tmpl w:val="60B80E68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7E1B2FC6"/>
    <w:multiLevelType w:val="multilevel"/>
    <w:tmpl w:val="0AC48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1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9"/>
  </w:num>
  <w:num w:numId="15">
    <w:abstractNumId w:val="0"/>
    <w:lvlOverride w:ilvl="0">
      <w:startOverride w:val="1"/>
    </w:lvlOverride>
  </w:num>
  <w:num w:numId="16">
    <w:abstractNumId w:val="5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0B1"/>
    <w:rsid w:val="000D08E2"/>
    <w:rsid w:val="00114A00"/>
    <w:rsid w:val="001B7BFB"/>
    <w:rsid w:val="00256A63"/>
    <w:rsid w:val="002C0C77"/>
    <w:rsid w:val="002D5932"/>
    <w:rsid w:val="002F29EA"/>
    <w:rsid w:val="002F5315"/>
    <w:rsid w:val="00334EDD"/>
    <w:rsid w:val="00352D53"/>
    <w:rsid w:val="00394DDB"/>
    <w:rsid w:val="0041052F"/>
    <w:rsid w:val="00412B37"/>
    <w:rsid w:val="004A780E"/>
    <w:rsid w:val="004E4B8F"/>
    <w:rsid w:val="00521997"/>
    <w:rsid w:val="005649F0"/>
    <w:rsid w:val="005D60B1"/>
    <w:rsid w:val="006B3876"/>
    <w:rsid w:val="006F2F71"/>
    <w:rsid w:val="00712B74"/>
    <w:rsid w:val="0075213D"/>
    <w:rsid w:val="007921A0"/>
    <w:rsid w:val="00A44B25"/>
    <w:rsid w:val="00AB6983"/>
    <w:rsid w:val="00AC3C3B"/>
    <w:rsid w:val="00AC5C93"/>
    <w:rsid w:val="00AD35C9"/>
    <w:rsid w:val="00B034EA"/>
    <w:rsid w:val="00B7206B"/>
    <w:rsid w:val="00B825DB"/>
    <w:rsid w:val="00BE5235"/>
    <w:rsid w:val="00BF1F2F"/>
    <w:rsid w:val="00BF267F"/>
    <w:rsid w:val="00C25FA2"/>
    <w:rsid w:val="00C349F8"/>
    <w:rsid w:val="00C64F60"/>
    <w:rsid w:val="00C92E40"/>
    <w:rsid w:val="00CD4704"/>
    <w:rsid w:val="00CE1467"/>
    <w:rsid w:val="00CE5167"/>
    <w:rsid w:val="00D0045F"/>
    <w:rsid w:val="00D0089C"/>
    <w:rsid w:val="00D20520"/>
    <w:rsid w:val="00DC0229"/>
    <w:rsid w:val="00E20990"/>
    <w:rsid w:val="00E539F4"/>
    <w:rsid w:val="00E83E45"/>
    <w:rsid w:val="00EA4B7C"/>
    <w:rsid w:val="00EC3BBD"/>
    <w:rsid w:val="00F0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A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D6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0B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yperlink">
    <w:name w:val="Hyperlink"/>
    <w:basedOn w:val="DefaultParagraphFont"/>
    <w:uiPriority w:val="99"/>
    <w:rsid w:val="005D60B1"/>
    <w:rPr>
      <w:rFonts w:cs="Times New Roman"/>
      <w:color w:val="0000FF"/>
      <w:u w:val="single"/>
    </w:rPr>
  </w:style>
  <w:style w:type="character" w:customStyle="1" w:styleId="movebackward">
    <w:name w:val="move_backward"/>
    <w:basedOn w:val="DefaultParagraphFont"/>
    <w:uiPriority w:val="99"/>
    <w:rsid w:val="005D60B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D60B1"/>
    <w:rPr>
      <w:rFonts w:cs="Times New Roman"/>
    </w:rPr>
  </w:style>
  <w:style w:type="character" w:customStyle="1" w:styleId="sliderselections">
    <w:name w:val="slider_selections"/>
    <w:basedOn w:val="DefaultParagraphFont"/>
    <w:uiPriority w:val="99"/>
    <w:rsid w:val="005D60B1"/>
    <w:rPr>
      <w:rFonts w:cs="Times New Roman"/>
    </w:rPr>
  </w:style>
  <w:style w:type="character" w:customStyle="1" w:styleId="1">
    <w:name w:val="1"/>
    <w:basedOn w:val="DefaultParagraphFont"/>
    <w:uiPriority w:val="99"/>
    <w:rsid w:val="005D60B1"/>
    <w:rPr>
      <w:rFonts w:cs="Times New Roman"/>
    </w:rPr>
  </w:style>
  <w:style w:type="character" w:customStyle="1" w:styleId="2">
    <w:name w:val="2"/>
    <w:basedOn w:val="DefaultParagraphFont"/>
    <w:uiPriority w:val="99"/>
    <w:rsid w:val="005D60B1"/>
    <w:rPr>
      <w:rFonts w:cs="Times New Roman"/>
    </w:rPr>
  </w:style>
  <w:style w:type="character" w:customStyle="1" w:styleId="3">
    <w:name w:val="3"/>
    <w:basedOn w:val="DefaultParagraphFont"/>
    <w:uiPriority w:val="99"/>
    <w:rsid w:val="005D60B1"/>
    <w:rPr>
      <w:rFonts w:cs="Times New Roman"/>
    </w:rPr>
  </w:style>
  <w:style w:type="character" w:customStyle="1" w:styleId="4">
    <w:name w:val="4"/>
    <w:basedOn w:val="DefaultParagraphFont"/>
    <w:uiPriority w:val="99"/>
    <w:rsid w:val="005D60B1"/>
    <w:rPr>
      <w:rFonts w:cs="Times New Roman"/>
    </w:rPr>
  </w:style>
  <w:style w:type="character" w:customStyle="1" w:styleId="5">
    <w:name w:val="5"/>
    <w:basedOn w:val="DefaultParagraphFont"/>
    <w:uiPriority w:val="99"/>
    <w:rsid w:val="005D60B1"/>
    <w:rPr>
      <w:rFonts w:cs="Times New Roman"/>
    </w:rPr>
  </w:style>
  <w:style w:type="character" w:customStyle="1" w:styleId="6">
    <w:name w:val="6"/>
    <w:basedOn w:val="DefaultParagraphFont"/>
    <w:uiPriority w:val="99"/>
    <w:rsid w:val="005D60B1"/>
    <w:rPr>
      <w:rFonts w:cs="Times New Roman"/>
    </w:rPr>
  </w:style>
  <w:style w:type="character" w:customStyle="1" w:styleId="7">
    <w:name w:val="7"/>
    <w:basedOn w:val="DefaultParagraphFont"/>
    <w:uiPriority w:val="99"/>
    <w:rsid w:val="005D60B1"/>
    <w:rPr>
      <w:rFonts w:cs="Times New Roman"/>
    </w:rPr>
  </w:style>
  <w:style w:type="character" w:customStyle="1" w:styleId="8">
    <w:name w:val="8"/>
    <w:basedOn w:val="DefaultParagraphFont"/>
    <w:uiPriority w:val="99"/>
    <w:rsid w:val="005D60B1"/>
    <w:rPr>
      <w:rFonts w:cs="Times New Roman"/>
    </w:rPr>
  </w:style>
  <w:style w:type="character" w:customStyle="1" w:styleId="9">
    <w:name w:val="9"/>
    <w:basedOn w:val="DefaultParagraphFont"/>
    <w:uiPriority w:val="99"/>
    <w:rsid w:val="005D60B1"/>
    <w:rPr>
      <w:rFonts w:cs="Times New Roman"/>
    </w:rPr>
  </w:style>
  <w:style w:type="character" w:customStyle="1" w:styleId="10">
    <w:name w:val="10"/>
    <w:basedOn w:val="DefaultParagraphFont"/>
    <w:uiPriority w:val="99"/>
    <w:rsid w:val="005D60B1"/>
    <w:rPr>
      <w:rFonts w:cs="Times New Roman"/>
    </w:rPr>
  </w:style>
  <w:style w:type="character" w:customStyle="1" w:styleId="moveforward">
    <w:name w:val="move_forward"/>
    <w:basedOn w:val="DefaultParagraphFont"/>
    <w:uiPriority w:val="99"/>
    <w:rsid w:val="005D60B1"/>
    <w:rPr>
      <w:rFonts w:cs="Times New Roman"/>
    </w:rPr>
  </w:style>
  <w:style w:type="character" w:customStyle="1" w:styleId="date-i">
    <w:name w:val="date-i"/>
    <w:basedOn w:val="DefaultParagraphFont"/>
    <w:uiPriority w:val="99"/>
    <w:rsid w:val="005D60B1"/>
    <w:rPr>
      <w:rFonts w:cs="Times New Roman"/>
    </w:rPr>
  </w:style>
  <w:style w:type="paragraph" w:styleId="NormalWeb">
    <w:name w:val="Normal (Web)"/>
    <w:basedOn w:val="Normal"/>
    <w:uiPriority w:val="99"/>
    <w:semiHidden/>
    <w:rsid w:val="005D6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5D60B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D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0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94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6130">
          <w:marLeft w:val="0"/>
          <w:marRight w:val="0"/>
          <w:marTop w:val="0"/>
          <w:marBottom w:val="600"/>
          <w:divBdr>
            <w:top w:val="none" w:sz="0" w:space="15" w:color="auto"/>
            <w:left w:val="none" w:sz="0" w:space="15" w:color="auto"/>
            <w:bottom w:val="single" w:sz="6" w:space="15" w:color="D4D4D4"/>
            <w:right w:val="none" w:sz="0" w:space="15" w:color="auto"/>
          </w:divBdr>
          <w:divsChild>
            <w:div w:id="476656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kwietnami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3</Pages>
  <Words>478</Words>
  <Characters>2870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TOSiR</dc:creator>
  <cp:keywords/>
  <dc:description/>
  <cp:lastModifiedBy>WIN</cp:lastModifiedBy>
  <cp:revision>21</cp:revision>
  <cp:lastPrinted>2015-05-12T08:44:00Z</cp:lastPrinted>
  <dcterms:created xsi:type="dcterms:W3CDTF">2015-05-12T06:51:00Z</dcterms:created>
  <dcterms:modified xsi:type="dcterms:W3CDTF">2015-05-12T10:59:00Z</dcterms:modified>
</cp:coreProperties>
</file>